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7" w:rsidRPr="001C1F1A" w:rsidRDefault="007C7811" w:rsidP="00D76827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-311150</wp:posOffset>
                </wp:positionV>
                <wp:extent cx="11715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811" w:rsidRDefault="007C7811" w:rsidP="007C78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75pt;margin-top:-24.5pt;width:92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" fillcolor="white [3201]" strokeweight=".5pt">
                <v:textbox>
                  <w:txbxContent>
                    <w:p w:rsidR="007C7811" w:rsidRDefault="007C7811" w:rsidP="007C78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研修資料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76827" w:rsidRPr="001C1F1A">
        <w:rPr>
          <w:rFonts w:hint="eastAsia"/>
          <w:sz w:val="24"/>
        </w:rPr>
        <w:t>【</w:t>
      </w:r>
      <w:r w:rsidR="009F167C" w:rsidRPr="001C1F1A">
        <w:rPr>
          <w:rFonts w:hint="eastAsia"/>
          <w:sz w:val="24"/>
        </w:rPr>
        <w:t>目標設定</w:t>
      </w:r>
      <w:r w:rsidR="00985545" w:rsidRPr="001C1F1A">
        <w:rPr>
          <w:rFonts w:hint="eastAsia"/>
          <w:sz w:val="24"/>
        </w:rPr>
        <w:t>シート</w:t>
      </w:r>
      <w:r w:rsidR="00D76827" w:rsidRPr="001C1F1A">
        <w:rPr>
          <w:rFonts w:hint="eastAsia"/>
          <w:sz w:val="24"/>
        </w:rPr>
        <w:t>】</w:t>
      </w:r>
    </w:p>
    <w:p w:rsidR="00D76827" w:rsidRPr="001C1F1A" w:rsidRDefault="00D76827" w:rsidP="00D76827">
      <w:pPr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21"/>
        <w:gridCol w:w="897"/>
        <w:gridCol w:w="2312"/>
        <w:gridCol w:w="948"/>
        <w:gridCol w:w="2262"/>
      </w:tblGrid>
      <w:tr w:rsidR="00D76827" w:rsidRPr="001C1F1A" w:rsidTr="009F167C">
        <w:trPr>
          <w:trHeight w:val="636"/>
        </w:trPr>
        <w:tc>
          <w:tcPr>
            <w:tcW w:w="988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0"/>
                <w:szCs w:val="18"/>
              </w:rPr>
            </w:pPr>
            <w:r w:rsidRPr="001C1F1A">
              <w:rPr>
                <w:rFonts w:hint="eastAsia"/>
                <w:sz w:val="20"/>
                <w:szCs w:val="18"/>
              </w:rPr>
              <w:t>自治体名</w:t>
            </w:r>
          </w:p>
        </w:tc>
        <w:tc>
          <w:tcPr>
            <w:tcW w:w="2221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0"/>
                <w:szCs w:val="18"/>
              </w:rPr>
            </w:pPr>
            <w:r w:rsidRPr="001C1F1A">
              <w:rPr>
                <w:rFonts w:hint="eastAsia"/>
                <w:sz w:val="20"/>
                <w:szCs w:val="18"/>
              </w:rPr>
              <w:t>所属</w:t>
            </w:r>
          </w:p>
        </w:tc>
        <w:tc>
          <w:tcPr>
            <w:tcW w:w="2312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0"/>
                <w:szCs w:val="18"/>
              </w:rPr>
            </w:pPr>
            <w:r w:rsidRPr="001C1F1A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2262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4"/>
              </w:rPr>
            </w:pPr>
          </w:p>
        </w:tc>
      </w:tr>
    </w:tbl>
    <w:p w:rsidR="00D76827" w:rsidRPr="001C1F1A" w:rsidRDefault="00D76827" w:rsidP="00D76827">
      <w:pPr>
        <w:rPr>
          <w:sz w:val="24"/>
        </w:rPr>
      </w:pPr>
    </w:p>
    <w:p w:rsidR="009F167C" w:rsidRPr="001C1F1A" w:rsidRDefault="005E622A" w:rsidP="009F167C">
      <w:pPr>
        <w:rPr>
          <w:sz w:val="24"/>
        </w:rPr>
      </w:pPr>
      <w:r>
        <w:rPr>
          <w:rFonts w:hint="eastAsia"/>
          <w:sz w:val="24"/>
        </w:rPr>
        <w:t>地域包括ケアシステム</w:t>
      </w:r>
      <w:r w:rsidR="00D20B7B" w:rsidRPr="001C1F1A">
        <w:rPr>
          <w:rFonts w:hint="eastAsia"/>
          <w:sz w:val="24"/>
        </w:rPr>
        <w:t>の</w:t>
      </w:r>
      <w:r>
        <w:rPr>
          <w:rFonts w:hint="eastAsia"/>
          <w:sz w:val="24"/>
        </w:rPr>
        <w:t>構築・</w:t>
      </w:r>
      <w:r w:rsidR="009F167C" w:rsidRPr="001C1F1A">
        <w:rPr>
          <w:rFonts w:hint="eastAsia"/>
          <w:sz w:val="24"/>
        </w:rPr>
        <w:t>推進のため、今後あなたはどのように取り組んでいこうと思いますか。</w:t>
      </w:r>
    </w:p>
    <w:p w:rsidR="00D76827" w:rsidRPr="001C1F1A" w:rsidRDefault="00D76827" w:rsidP="00D76827">
      <w:pPr>
        <w:rPr>
          <w:sz w:val="24"/>
        </w:rPr>
      </w:pPr>
    </w:p>
    <w:p w:rsidR="0015421F" w:rsidRPr="001C1F1A" w:rsidRDefault="0015421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9F167C" w:rsidRPr="001C1F1A" w:rsidTr="005E622A">
        <w:trPr>
          <w:trHeight w:val="2843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わたしの目標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9F167C" w:rsidRPr="001C1F1A" w:rsidTr="005E622A">
        <w:trPr>
          <w:trHeight w:val="2843"/>
        </w:trPr>
        <w:tc>
          <w:tcPr>
            <w:tcW w:w="2122" w:type="dxa"/>
          </w:tcPr>
          <w:p w:rsidR="00214320" w:rsidRDefault="00214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</w:t>
            </w:r>
            <w:r w:rsidR="009F167C" w:rsidRPr="001C1F1A">
              <w:rPr>
                <w:rFonts w:hint="eastAsia"/>
                <w:sz w:val="24"/>
              </w:rPr>
              <w:t>目標実現の</w:t>
            </w:r>
          </w:p>
          <w:p w:rsidR="00214320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ために必要だと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思うもの（マインド・知識・技術）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  <w:tr w:rsidR="009F167C" w:rsidRPr="001C1F1A" w:rsidTr="005E622A">
        <w:trPr>
          <w:trHeight w:val="2843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目標達成のために、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まず1ヶ月以内に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取</w:t>
            </w:r>
            <w:r w:rsidR="00214320">
              <w:rPr>
                <w:rFonts w:hint="eastAsia"/>
                <w:sz w:val="24"/>
              </w:rPr>
              <w:t>り</w:t>
            </w:r>
            <w:r w:rsidRPr="001C1F1A">
              <w:rPr>
                <w:rFonts w:hint="eastAsia"/>
                <w:sz w:val="24"/>
              </w:rPr>
              <w:t>組むこと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  <w:tr w:rsidR="009F167C" w:rsidRPr="001C1F1A" w:rsidTr="005E622A">
        <w:trPr>
          <w:trHeight w:val="2843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年度末までに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取</w:t>
            </w:r>
            <w:r w:rsidR="00214320">
              <w:rPr>
                <w:rFonts w:hint="eastAsia"/>
                <w:sz w:val="24"/>
              </w:rPr>
              <w:t>り</w:t>
            </w:r>
            <w:r w:rsidRPr="001C1F1A">
              <w:rPr>
                <w:rFonts w:hint="eastAsia"/>
                <w:sz w:val="24"/>
              </w:rPr>
              <w:t>組むこと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</w:tbl>
    <w:p w:rsidR="009F167C" w:rsidRPr="00F863DE" w:rsidRDefault="009F167C" w:rsidP="005E622A">
      <w:pPr>
        <w:snapToGrid w:val="0"/>
        <w:spacing w:line="120" w:lineRule="auto"/>
        <w:rPr>
          <w:sz w:val="24"/>
        </w:rPr>
      </w:pPr>
    </w:p>
    <w:sectPr w:rsidR="009F167C" w:rsidRPr="00F863DE" w:rsidSect="004F5928">
      <w:headerReference w:type="default" r:id="rId8"/>
      <w:pgSz w:w="11907" w:h="16839" w:code="9"/>
      <w:pgMar w:top="1134" w:right="1134" w:bottom="1134" w:left="1134" w:header="426" w:footer="556" w:gutter="0"/>
      <w:cols w:space="425"/>
      <w:docGrid w:type="linesAndChars" w:linePitch="321" w:charSpace="-2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43" w:rsidRDefault="00F37E43" w:rsidP="00BF499D">
      <w:r>
        <w:separator/>
      </w:r>
    </w:p>
  </w:endnote>
  <w:endnote w:type="continuationSeparator" w:id="0">
    <w:p w:rsidR="00F37E43" w:rsidRDefault="00F37E43" w:rsidP="00B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43" w:rsidRDefault="00F37E43" w:rsidP="00BF499D">
      <w:r>
        <w:separator/>
      </w:r>
    </w:p>
  </w:footnote>
  <w:footnote w:type="continuationSeparator" w:id="0">
    <w:p w:rsidR="00F37E43" w:rsidRDefault="00F37E43" w:rsidP="00BF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DE" w:rsidRPr="004F5928" w:rsidRDefault="00F863DE" w:rsidP="004F5928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8D9"/>
    <w:multiLevelType w:val="hybridMultilevel"/>
    <w:tmpl w:val="C8D8C434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31D5F"/>
    <w:multiLevelType w:val="hybridMultilevel"/>
    <w:tmpl w:val="AB7AD6BE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25AFC"/>
    <w:multiLevelType w:val="hybridMultilevel"/>
    <w:tmpl w:val="9790D8E4"/>
    <w:lvl w:ilvl="0" w:tplc="AFD2C274">
      <w:numFmt w:val="bullet"/>
      <w:lvlText w:val="●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17F18"/>
    <w:multiLevelType w:val="hybridMultilevel"/>
    <w:tmpl w:val="C8D8C434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94847"/>
    <w:multiLevelType w:val="hybridMultilevel"/>
    <w:tmpl w:val="21648344"/>
    <w:lvl w:ilvl="0" w:tplc="A086A3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C1E01"/>
    <w:multiLevelType w:val="hybridMultilevel"/>
    <w:tmpl w:val="76EE11BC"/>
    <w:lvl w:ilvl="0" w:tplc="CDCEE2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B620835"/>
    <w:multiLevelType w:val="hybridMultilevel"/>
    <w:tmpl w:val="3704126C"/>
    <w:lvl w:ilvl="0" w:tplc="A086A3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5022A7"/>
    <w:multiLevelType w:val="hybridMultilevel"/>
    <w:tmpl w:val="4D726566"/>
    <w:lvl w:ilvl="0" w:tplc="57B6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5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2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8F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0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A0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0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4C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FE003D"/>
    <w:multiLevelType w:val="hybridMultilevel"/>
    <w:tmpl w:val="9028F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F51D76"/>
    <w:multiLevelType w:val="hybridMultilevel"/>
    <w:tmpl w:val="0018DD16"/>
    <w:lvl w:ilvl="0" w:tplc="BE569F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033F8"/>
    <w:multiLevelType w:val="hybridMultilevel"/>
    <w:tmpl w:val="56F8BDB2"/>
    <w:lvl w:ilvl="0" w:tplc="32BCC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B7171"/>
    <w:multiLevelType w:val="hybridMultilevel"/>
    <w:tmpl w:val="AB7AD6BE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C12F00"/>
    <w:multiLevelType w:val="hybridMultilevel"/>
    <w:tmpl w:val="C8D8C434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EF10F0"/>
    <w:multiLevelType w:val="hybridMultilevel"/>
    <w:tmpl w:val="EC8E81CA"/>
    <w:lvl w:ilvl="0" w:tplc="A086A3E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5"/>
    <w:rsid w:val="00030438"/>
    <w:rsid w:val="0007088B"/>
    <w:rsid w:val="00094145"/>
    <w:rsid w:val="000A0B66"/>
    <w:rsid w:val="000A1014"/>
    <w:rsid w:val="000A362F"/>
    <w:rsid w:val="000A5B5F"/>
    <w:rsid w:val="000D542D"/>
    <w:rsid w:val="000E047B"/>
    <w:rsid w:val="000F3B38"/>
    <w:rsid w:val="00105CF3"/>
    <w:rsid w:val="001252D7"/>
    <w:rsid w:val="0015421F"/>
    <w:rsid w:val="00157488"/>
    <w:rsid w:val="0017615A"/>
    <w:rsid w:val="001C1F1A"/>
    <w:rsid w:val="00203F6E"/>
    <w:rsid w:val="00210499"/>
    <w:rsid w:val="00214320"/>
    <w:rsid w:val="00257BE4"/>
    <w:rsid w:val="002623B5"/>
    <w:rsid w:val="002F6193"/>
    <w:rsid w:val="003B22B5"/>
    <w:rsid w:val="003C2858"/>
    <w:rsid w:val="003C6073"/>
    <w:rsid w:val="003E3B55"/>
    <w:rsid w:val="004A73D0"/>
    <w:rsid w:val="004D17C9"/>
    <w:rsid w:val="004E6525"/>
    <w:rsid w:val="004F5928"/>
    <w:rsid w:val="00522F6F"/>
    <w:rsid w:val="005462BD"/>
    <w:rsid w:val="00551CD4"/>
    <w:rsid w:val="00570F8A"/>
    <w:rsid w:val="005757EA"/>
    <w:rsid w:val="005851D1"/>
    <w:rsid w:val="005B4641"/>
    <w:rsid w:val="005E622A"/>
    <w:rsid w:val="005F5563"/>
    <w:rsid w:val="006E5CFA"/>
    <w:rsid w:val="007324EC"/>
    <w:rsid w:val="00782FFB"/>
    <w:rsid w:val="007C4AB8"/>
    <w:rsid w:val="007C7811"/>
    <w:rsid w:val="0080018E"/>
    <w:rsid w:val="008202E7"/>
    <w:rsid w:val="00857F6C"/>
    <w:rsid w:val="008D2534"/>
    <w:rsid w:val="00917CC3"/>
    <w:rsid w:val="00951114"/>
    <w:rsid w:val="00953BAC"/>
    <w:rsid w:val="00985545"/>
    <w:rsid w:val="009A624B"/>
    <w:rsid w:val="009F167C"/>
    <w:rsid w:val="00A33000"/>
    <w:rsid w:val="00A37AD2"/>
    <w:rsid w:val="00A4479E"/>
    <w:rsid w:val="00B363B9"/>
    <w:rsid w:val="00BF499D"/>
    <w:rsid w:val="00C20CEC"/>
    <w:rsid w:val="00C719B4"/>
    <w:rsid w:val="00C916DF"/>
    <w:rsid w:val="00CB231D"/>
    <w:rsid w:val="00CF2139"/>
    <w:rsid w:val="00D05139"/>
    <w:rsid w:val="00D20B7B"/>
    <w:rsid w:val="00D64E2D"/>
    <w:rsid w:val="00D76827"/>
    <w:rsid w:val="00D768AE"/>
    <w:rsid w:val="00DB64CA"/>
    <w:rsid w:val="00E831B8"/>
    <w:rsid w:val="00E86480"/>
    <w:rsid w:val="00F022F4"/>
    <w:rsid w:val="00F33F92"/>
    <w:rsid w:val="00F37E43"/>
    <w:rsid w:val="00F802AC"/>
    <w:rsid w:val="00F863DE"/>
    <w:rsid w:val="00FB4DAB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53D1D2-9508-43F6-AF46-E764E44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45"/>
    <w:pPr>
      <w:widowControl w:val="0"/>
      <w:jc w:val="both"/>
    </w:pPr>
    <w:rPr>
      <w:rFonts w:ascii="HGPｺﾞｼｯｸM"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1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83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99D"/>
    <w:rPr>
      <w:rFonts w:ascii="HGPｺﾞｼｯｸM" w:eastAsia="HGPｺﾞｼｯｸM"/>
      <w:sz w:val="22"/>
    </w:rPr>
  </w:style>
  <w:style w:type="paragraph" w:styleId="a7">
    <w:name w:val="footer"/>
    <w:basedOn w:val="a"/>
    <w:link w:val="a8"/>
    <w:uiPriority w:val="99"/>
    <w:unhideWhenUsed/>
    <w:rsid w:val="00BF4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99D"/>
    <w:rPr>
      <w:rFonts w:ascii="HGPｺﾞｼｯｸM" w:eastAsia="HGPｺﾞｼｯｸM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9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10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10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1014"/>
    <w:rPr>
      <w:rFonts w:ascii="HGPｺﾞｼｯｸM" w:eastAsia="HGP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98DB-FCA0-4D87-8D5E-3AB6183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16E5914D.dotm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直美</dc:creator>
  <cp:keywords/>
  <dc:description/>
  <cp:lastModifiedBy>Natori, Naomi/名取 直美</cp:lastModifiedBy>
  <cp:revision>3</cp:revision>
  <cp:lastPrinted>2018-03-15T04:35:00Z</cp:lastPrinted>
  <dcterms:created xsi:type="dcterms:W3CDTF">2018-03-15T04:37:00Z</dcterms:created>
  <dcterms:modified xsi:type="dcterms:W3CDTF">2018-04-23T07:39:00Z</dcterms:modified>
</cp:coreProperties>
</file>